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C064" w14:textId="4078AE55" w:rsidR="00CB6609" w:rsidRPr="00CB6609" w:rsidRDefault="00573847" w:rsidP="00CB6609">
      <w:pPr>
        <w:tabs>
          <w:tab w:val="left" w:pos="2505"/>
        </w:tabs>
        <w:spacing w:line="360" w:lineRule="auto"/>
        <w:rPr>
          <w:rFonts w:ascii="Barlow" w:hAnsi="Barlow" w:cs="Arial"/>
          <w:sz w:val="24"/>
          <w:szCs w:val="24"/>
        </w:rPr>
      </w:pPr>
      <w:r w:rsidRPr="00CB6609">
        <w:rPr>
          <w:rFonts w:ascii="Barlow" w:hAnsi="Barlow" w:cs="Arial"/>
          <w:sz w:val="24"/>
          <w:szCs w:val="24"/>
        </w:rPr>
        <w:t>Rurberg</w:t>
      </w:r>
      <w:r w:rsidR="00D070AF" w:rsidRPr="00CB6609">
        <w:rPr>
          <w:rFonts w:ascii="Barlow" w:hAnsi="Barlow" w:cs="Arial"/>
          <w:sz w:val="24"/>
          <w:szCs w:val="24"/>
        </w:rPr>
        <w:t xml:space="preserve"> im </w:t>
      </w:r>
      <w:r w:rsidR="00CB6609" w:rsidRPr="00CB6609">
        <w:rPr>
          <w:rFonts w:ascii="Barlow" w:hAnsi="Barlow" w:cs="Arial"/>
          <w:sz w:val="24"/>
          <w:szCs w:val="24"/>
        </w:rPr>
        <w:t>Juni</w:t>
      </w:r>
      <w:r w:rsidR="00D05E6B" w:rsidRPr="00CB6609">
        <w:rPr>
          <w:rFonts w:ascii="Barlow" w:hAnsi="Barlow" w:cs="Arial"/>
          <w:sz w:val="24"/>
          <w:szCs w:val="24"/>
        </w:rPr>
        <w:t xml:space="preserve"> 20</w:t>
      </w:r>
      <w:r w:rsidR="00EC28E1" w:rsidRPr="00CB6609">
        <w:rPr>
          <w:rFonts w:ascii="Barlow" w:hAnsi="Barlow" w:cs="Arial"/>
          <w:sz w:val="24"/>
          <w:szCs w:val="24"/>
        </w:rPr>
        <w:t>2</w:t>
      </w:r>
      <w:bookmarkStart w:id="0" w:name="_MailAutoSig"/>
      <w:r w:rsidR="003C7593">
        <w:rPr>
          <w:rFonts w:ascii="Barlow" w:hAnsi="Barlow" w:cs="Arial"/>
          <w:sz w:val="24"/>
          <w:szCs w:val="24"/>
        </w:rPr>
        <w:t>5</w:t>
      </w:r>
    </w:p>
    <w:p w14:paraId="04A15614" w14:textId="038F6EEC" w:rsidR="00662337" w:rsidRPr="00B06B21" w:rsidRDefault="00662337" w:rsidP="00B06B21">
      <w:pPr>
        <w:pStyle w:val="PressemeldungRiFneues-CD"/>
      </w:pPr>
      <w:r w:rsidRPr="00F303F2">
        <w:rPr>
          <w:b/>
          <w:bCs/>
        </w:rPr>
        <w:t>Crazy-</w:t>
      </w:r>
      <w:proofErr w:type="spellStart"/>
      <w:r w:rsidRPr="00F303F2">
        <w:rPr>
          <w:b/>
          <w:bCs/>
        </w:rPr>
        <w:t>Boats</w:t>
      </w:r>
      <w:proofErr w:type="spellEnd"/>
      <w:r w:rsidRPr="00F303F2">
        <w:rPr>
          <w:b/>
          <w:bCs/>
        </w:rPr>
        <w:t xml:space="preserve">-Parade </w:t>
      </w:r>
      <w:proofErr w:type="spellStart"/>
      <w:r w:rsidR="00B06B21" w:rsidRPr="00F303F2">
        <w:rPr>
          <w:b/>
          <w:bCs/>
        </w:rPr>
        <w:t>powered</w:t>
      </w:r>
      <w:proofErr w:type="spellEnd"/>
      <w:r w:rsidR="00B06B21" w:rsidRPr="00F303F2">
        <w:rPr>
          <w:b/>
          <w:bCs/>
        </w:rPr>
        <w:t xml:space="preserve"> </w:t>
      </w:r>
      <w:proofErr w:type="spellStart"/>
      <w:r w:rsidR="00B06B21" w:rsidRPr="00F303F2">
        <w:rPr>
          <w:b/>
          <w:bCs/>
        </w:rPr>
        <w:t>by</w:t>
      </w:r>
      <w:proofErr w:type="spellEnd"/>
      <w:r w:rsidR="00B06B21" w:rsidRPr="00F303F2">
        <w:rPr>
          <w:b/>
          <w:bCs/>
        </w:rPr>
        <w:t xml:space="preserve"> EWV auf dem Rursee</w:t>
      </w:r>
      <w:r w:rsidR="00B06B21" w:rsidRPr="00F303F2">
        <w:br/>
      </w:r>
      <w:r w:rsidRPr="00F303F2">
        <w:t>2</w:t>
      </w:r>
      <w:r w:rsidR="003C7593" w:rsidRPr="00F303F2">
        <w:t>6</w:t>
      </w:r>
      <w:r w:rsidRPr="00F303F2">
        <w:t xml:space="preserve">. </w:t>
      </w:r>
      <w:r w:rsidRPr="00B06B21">
        <w:t>Juli 202</w:t>
      </w:r>
      <w:r w:rsidR="003C7593">
        <w:t>5</w:t>
      </w:r>
      <w:r w:rsidRPr="00B06B21">
        <w:t xml:space="preserve"> – </w:t>
      </w:r>
      <w:proofErr w:type="spellStart"/>
      <w:r w:rsidRPr="00B06B21">
        <w:t>Rurberger</w:t>
      </w:r>
      <w:proofErr w:type="spellEnd"/>
      <w:r w:rsidRPr="00B06B21">
        <w:t xml:space="preserve"> Bucht „Im Sief“ </w:t>
      </w:r>
    </w:p>
    <w:p w14:paraId="3C6FEFD8" w14:textId="4FA227A9" w:rsidR="00662337" w:rsidRPr="00B06B21" w:rsidRDefault="00662337" w:rsidP="00B06B21">
      <w:pPr>
        <w:pStyle w:val="PressemeldungRiFneues-CD"/>
      </w:pPr>
      <w:r w:rsidRPr="00B06B21">
        <w:t xml:space="preserve">Die Parade der </w:t>
      </w:r>
      <w:r w:rsidR="00B06B21" w:rsidRPr="00B06B21">
        <w:t>verrückten</w:t>
      </w:r>
      <w:r w:rsidRPr="00B06B21">
        <w:t xml:space="preserve"> Boote geht in die </w:t>
      </w:r>
      <w:r w:rsidR="00B06B21">
        <w:t>achte</w:t>
      </w:r>
      <w:r w:rsidRPr="00B06B21">
        <w:t xml:space="preserve"> Runde. Mit offensichtlich </w:t>
      </w:r>
      <w:proofErr w:type="spellStart"/>
      <w:r w:rsidRPr="00B06B21">
        <w:t>unerschöpflichem</w:t>
      </w:r>
      <w:proofErr w:type="spellEnd"/>
      <w:r w:rsidRPr="00B06B21">
        <w:t xml:space="preserve"> Ideenreichtum gingen bisher die Teilnehmer zu Werke, sie selbst und das Publikum </w:t>
      </w:r>
      <w:proofErr w:type="spellStart"/>
      <w:r w:rsidRPr="00B06B21">
        <w:t>amüsierten</w:t>
      </w:r>
      <w:proofErr w:type="spellEnd"/>
      <w:r w:rsidRPr="00B06B21">
        <w:t xml:space="preserve"> sich </w:t>
      </w:r>
      <w:proofErr w:type="spellStart"/>
      <w:r w:rsidRPr="00B06B21">
        <w:t>köstlich</w:t>
      </w:r>
      <w:proofErr w:type="spellEnd"/>
      <w:r w:rsidRPr="00B06B21">
        <w:t>.</w:t>
      </w:r>
      <w:r w:rsidRPr="00B06B21">
        <w:br/>
        <w:t xml:space="preserve">„Es muss nicht unbedingt mit viel Arbeit verbunden sein, was die Hobby-Bootsbauer da </w:t>
      </w:r>
      <w:proofErr w:type="spellStart"/>
      <w:r w:rsidRPr="00B06B21">
        <w:t>präsentieren</w:t>
      </w:r>
      <w:proofErr w:type="spellEnd"/>
      <w:r w:rsidRPr="00B06B21">
        <w:t xml:space="preserve">. Hauptsache, es ist ein originell“, so Sander Lutterbach. </w:t>
      </w:r>
    </w:p>
    <w:p w14:paraId="2D50FC40" w14:textId="6E72F222" w:rsidR="00662337" w:rsidRPr="00B06B21" w:rsidRDefault="00662337" w:rsidP="00B06B21">
      <w:pPr>
        <w:pStyle w:val="PressemeldungRiFneues-CD"/>
      </w:pPr>
      <w:r w:rsidRPr="00B06B21">
        <w:t>Bei der letzten Crazy-</w:t>
      </w:r>
      <w:proofErr w:type="spellStart"/>
      <w:r w:rsidRPr="00B06B21">
        <w:t>Boats</w:t>
      </w:r>
      <w:proofErr w:type="spellEnd"/>
      <w:r w:rsidRPr="00B06B21">
        <w:t>-Parade 202</w:t>
      </w:r>
      <w:r w:rsidR="003C7593">
        <w:t>4</w:t>
      </w:r>
      <w:r w:rsidRPr="00B06B21">
        <w:t xml:space="preserve"> </w:t>
      </w:r>
      <w:r w:rsidRPr="00F303F2">
        <w:t>ha</w:t>
      </w:r>
      <w:r w:rsidR="00F303F2" w:rsidRPr="00F303F2">
        <w:t xml:space="preserve">t </w:t>
      </w:r>
      <w:r w:rsidR="0085399D">
        <w:t xml:space="preserve">die Jugendgruppe </w:t>
      </w:r>
      <w:r w:rsidR="00F303F2" w:rsidRPr="00F303F2">
        <w:t>de</w:t>
      </w:r>
      <w:r w:rsidR="0085399D">
        <w:t xml:space="preserve">s </w:t>
      </w:r>
      <w:r w:rsidR="00F303F2" w:rsidRPr="00F303F2">
        <w:t>Ford Segel Club</w:t>
      </w:r>
      <w:r w:rsidR="0085399D">
        <w:t>s</w:t>
      </w:r>
      <w:r w:rsidR="00F303F2" w:rsidRPr="00F303F2">
        <w:t xml:space="preserve"> mit Jim </w:t>
      </w:r>
      <w:proofErr w:type="spellStart"/>
      <w:r w:rsidR="00F303F2" w:rsidRPr="00F303F2">
        <w:t>Knopf’s</w:t>
      </w:r>
      <w:proofErr w:type="spellEnd"/>
      <w:r w:rsidR="00F303F2" w:rsidRPr="00F303F2">
        <w:t xml:space="preserve"> Lokomotive, die bunten Rauch aufsteigen ließ, </w:t>
      </w:r>
      <w:r w:rsidRPr="00F303F2">
        <w:t xml:space="preserve">die Jury </w:t>
      </w:r>
      <w:proofErr w:type="spellStart"/>
      <w:r w:rsidRPr="00F303F2">
        <w:t>überzeugt</w:t>
      </w:r>
      <w:proofErr w:type="spellEnd"/>
      <w:r w:rsidRPr="00F303F2">
        <w:t xml:space="preserve"> und gewann den ersten Platz.</w:t>
      </w:r>
      <w:r w:rsidRPr="00B06B21">
        <w:t xml:space="preserve"> </w:t>
      </w:r>
      <w:r w:rsidRPr="00B06B21">
        <w:br/>
        <w:t xml:space="preserve">Aber es kann auch eine einfach zu realisierende Idee sein, ein </w:t>
      </w:r>
      <w:proofErr w:type="spellStart"/>
      <w:r w:rsidRPr="00B06B21">
        <w:t>Gefährt</w:t>
      </w:r>
      <w:proofErr w:type="spellEnd"/>
      <w:r w:rsidRPr="00B06B21">
        <w:t xml:space="preserve">, das schwimmt und individuell gestaltet ist. Vielleicht kommt es aus der </w:t>
      </w:r>
      <w:proofErr w:type="spellStart"/>
      <w:r w:rsidRPr="00B06B21">
        <w:t>Märchenwelt</w:t>
      </w:r>
      <w:proofErr w:type="spellEnd"/>
      <w:r w:rsidRPr="00B06B21">
        <w:t xml:space="preserve">, der Puppenkiste oder dem Weltall... Jedenfalls werden die </w:t>
      </w:r>
      <w:proofErr w:type="spellStart"/>
      <w:r w:rsidRPr="00B06B21">
        <w:t>Seebären</w:t>
      </w:r>
      <w:proofErr w:type="spellEnd"/>
      <w:r w:rsidRPr="00B06B21">
        <w:t xml:space="preserve"> wieder viel Fantasie und Humor beweisen, um die bunte Parade </w:t>
      </w:r>
      <w:proofErr w:type="spellStart"/>
      <w:r w:rsidRPr="00B06B21">
        <w:t>vielfältig</w:t>
      </w:r>
      <w:proofErr w:type="spellEnd"/>
      <w:r w:rsidRPr="00B06B21">
        <w:t xml:space="preserve"> zu gestalten. </w:t>
      </w:r>
    </w:p>
    <w:p w14:paraId="16E9E15E" w14:textId="34F80DE3" w:rsidR="00662337" w:rsidRPr="00B06B21" w:rsidRDefault="00662337" w:rsidP="00B06B21">
      <w:pPr>
        <w:pStyle w:val="PressemeldungRiFneues-CD"/>
      </w:pPr>
      <w:r w:rsidRPr="00B06B21">
        <w:rPr>
          <w:b/>
          <w:bCs/>
        </w:rPr>
        <w:t>Preisgestaltung</w:t>
      </w:r>
      <w:r w:rsidRPr="00B06B21">
        <w:br/>
        <w:t xml:space="preserve">Es gibt </w:t>
      </w:r>
      <w:proofErr w:type="spellStart"/>
      <w:r w:rsidRPr="00B06B21">
        <w:t>Geldprämien</w:t>
      </w:r>
      <w:proofErr w:type="spellEnd"/>
      <w:r w:rsidRPr="00B06B21">
        <w:t xml:space="preserve"> bis zum 10. Platz</w:t>
      </w:r>
      <w:r w:rsidR="000416D5">
        <w:t xml:space="preserve">. </w:t>
      </w:r>
      <w:r w:rsidRPr="00B06B21">
        <w:t xml:space="preserve">Das ist aber noch nicht alles – jedes Team </w:t>
      </w:r>
      <w:r w:rsidR="00B06B21" w:rsidRPr="00B06B21">
        <w:t>erhält</w:t>
      </w:r>
      <w:r w:rsidRPr="00B06B21">
        <w:t xml:space="preserve"> ein attraktives Verpflegungspaket bestehend aus Bier, Softdrinks, </w:t>
      </w:r>
      <w:proofErr w:type="spellStart"/>
      <w:r w:rsidRPr="00B06B21">
        <w:t>Brötchen</w:t>
      </w:r>
      <w:proofErr w:type="spellEnd"/>
      <w:r w:rsidRPr="00B06B21">
        <w:t xml:space="preserve">, Frikadellen und Snacks. Mitmachen lohnt sich. </w:t>
      </w:r>
    </w:p>
    <w:p w14:paraId="6638C55C" w14:textId="152CC569" w:rsidR="00CD64D9" w:rsidRDefault="00662337" w:rsidP="00B06B21">
      <w:pPr>
        <w:pStyle w:val="PressemeldungRiFneues-CD"/>
      </w:pPr>
      <w:r w:rsidRPr="00B06B21">
        <w:rPr>
          <w:b/>
          <w:bCs/>
        </w:rPr>
        <w:t xml:space="preserve">Anmeldung und Ablauf </w:t>
      </w:r>
      <w:r w:rsidR="000416D5">
        <w:rPr>
          <w:b/>
          <w:bCs/>
        </w:rPr>
        <w:br/>
      </w:r>
      <w:r w:rsidRPr="00B06B21">
        <w:t xml:space="preserve">Anmeldung unter </w:t>
      </w:r>
      <w:hyperlink r:id="rId7" w:history="1">
        <w:r w:rsidR="003D4B4F" w:rsidRPr="003D4B4F">
          <w:rPr>
            <w:rStyle w:val="Hyperlink"/>
            <w:color w:val="006D8D"/>
          </w:rPr>
          <w:t>www.rurseeinflammen.de/Service/Anmeldung-Crazy-Boats-Parade</w:t>
        </w:r>
      </w:hyperlink>
      <w:r w:rsidR="003D4B4F">
        <w:t xml:space="preserve">. </w:t>
      </w:r>
      <w:r w:rsidRPr="00B06B21">
        <w:br/>
        <w:t>Bis zum 1</w:t>
      </w:r>
      <w:r w:rsidR="003C7593">
        <w:t>5</w:t>
      </w:r>
      <w:r w:rsidRPr="00B06B21">
        <w:t>. Juli 202</w:t>
      </w:r>
      <w:r w:rsidR="003C7593">
        <w:t>5</w:t>
      </w:r>
      <w:r w:rsidRPr="00B06B21">
        <w:t xml:space="preserve"> ist die Anmeldung noch kostenlos, danach wird eine </w:t>
      </w:r>
      <w:proofErr w:type="spellStart"/>
      <w:r w:rsidRPr="00B06B21">
        <w:t>Nachmeldegebühr</w:t>
      </w:r>
      <w:proofErr w:type="spellEnd"/>
      <w:r w:rsidRPr="00B06B21">
        <w:t xml:space="preserve"> von 25 Euro erhoben. Den Teilnehmern wird ein Schleppservice angeboten. Um 17.30 Uhr </w:t>
      </w:r>
      <w:r w:rsidR="003C7593" w:rsidRPr="00B06B21">
        <w:t>fällt</w:t>
      </w:r>
      <w:r w:rsidRPr="00B06B21">
        <w:t xml:space="preserve"> dann der Startschuss </w:t>
      </w:r>
      <w:proofErr w:type="spellStart"/>
      <w:r w:rsidRPr="00B06B21">
        <w:t>für</w:t>
      </w:r>
      <w:proofErr w:type="spellEnd"/>
      <w:r w:rsidRPr="00B06B21">
        <w:t xml:space="preserve"> die erste Parade, jedes angemeldete Wasserfahrzeug wird dem Publikum </w:t>
      </w:r>
    </w:p>
    <w:p w14:paraId="10A8EC9E" w14:textId="77777777" w:rsidR="00CD64D9" w:rsidRDefault="00CD64D9" w:rsidP="00B06B21">
      <w:pPr>
        <w:pStyle w:val="PressemeldungRiFneues-CD"/>
      </w:pPr>
    </w:p>
    <w:p w14:paraId="0DB162B4" w14:textId="2AF83F80" w:rsidR="00662337" w:rsidRPr="00CD64D9" w:rsidRDefault="00662337" w:rsidP="00B06B21">
      <w:pPr>
        <w:pStyle w:val="PressemeldungRiFneues-CD"/>
        <w:rPr>
          <w:b/>
          <w:bCs/>
        </w:rPr>
      </w:pPr>
      <w:proofErr w:type="spellStart"/>
      <w:r w:rsidRPr="00B06B21">
        <w:t>über</w:t>
      </w:r>
      <w:proofErr w:type="spellEnd"/>
      <w:r w:rsidRPr="00B06B21">
        <w:t xml:space="preserve"> Lautsprecher vorgestellt. Die Zuschauer verfolgen die Crazy-</w:t>
      </w:r>
      <w:proofErr w:type="spellStart"/>
      <w:r w:rsidRPr="00B06B21">
        <w:t>Boats</w:t>
      </w:r>
      <w:proofErr w:type="spellEnd"/>
      <w:r w:rsidRPr="00B06B21">
        <w:t xml:space="preserve">-Parade vom Seeufer aus – </w:t>
      </w:r>
      <w:proofErr w:type="spellStart"/>
      <w:r w:rsidRPr="00B06B21">
        <w:t>gegenüber</w:t>
      </w:r>
      <w:proofErr w:type="spellEnd"/>
      <w:r w:rsidRPr="00B06B21">
        <w:t xml:space="preserve"> der Festwiese befindet sich die Wertungsstrecke. Beim Wertungslauf (ca. 18 Uhr) wird es spannend, da werden die Jurymitglieder die Notenkarten </w:t>
      </w:r>
      <w:proofErr w:type="spellStart"/>
      <w:r w:rsidRPr="00B06B21">
        <w:t>zücken</w:t>
      </w:r>
      <w:proofErr w:type="spellEnd"/>
      <w:r w:rsidRPr="00B06B21">
        <w:t xml:space="preserve">. </w:t>
      </w:r>
    </w:p>
    <w:p w14:paraId="692448AA" w14:textId="77777777" w:rsidR="00662337" w:rsidRPr="00B06B21" w:rsidRDefault="00662337" w:rsidP="00B06B21">
      <w:pPr>
        <w:pStyle w:val="PressemeldungRiFneues-CD"/>
      </w:pPr>
      <w:r w:rsidRPr="00B06B21">
        <w:t xml:space="preserve">Die Organisatoren freuen sich auf Crazy </w:t>
      </w:r>
      <w:proofErr w:type="spellStart"/>
      <w:r w:rsidRPr="00B06B21">
        <w:t>Boats</w:t>
      </w:r>
      <w:proofErr w:type="spellEnd"/>
      <w:r w:rsidRPr="00B06B21">
        <w:t xml:space="preserve"> und gut gelaunte Besatzungen. </w:t>
      </w:r>
    </w:p>
    <w:p w14:paraId="37DE048E" w14:textId="47BEE978" w:rsidR="00662337" w:rsidRPr="00B06B21" w:rsidRDefault="00662337" w:rsidP="00B06B21">
      <w:pPr>
        <w:pStyle w:val="PressemeldungRiFneues-CD"/>
        <w:rPr>
          <w:b/>
          <w:bCs/>
        </w:rPr>
      </w:pPr>
      <w:r w:rsidRPr="00B06B21">
        <w:rPr>
          <w:b/>
          <w:bCs/>
        </w:rPr>
        <w:t xml:space="preserve">! ! Weitere Anmeldungen sind gerne noch </w:t>
      </w:r>
      <w:proofErr w:type="gramStart"/>
      <w:r w:rsidR="004540F1" w:rsidRPr="00B06B21">
        <w:rPr>
          <w:b/>
          <w:bCs/>
        </w:rPr>
        <w:t>erwünscht</w:t>
      </w:r>
      <w:r w:rsidRPr="00B06B21">
        <w:rPr>
          <w:b/>
          <w:bCs/>
        </w:rPr>
        <w:t xml:space="preserve"> !</w:t>
      </w:r>
      <w:proofErr w:type="gramEnd"/>
      <w:r w:rsidRPr="00B06B21">
        <w:rPr>
          <w:b/>
          <w:bCs/>
        </w:rPr>
        <w:t xml:space="preserve"> ! </w:t>
      </w:r>
    </w:p>
    <w:p w14:paraId="1CE15A4B" w14:textId="6C3BCA86" w:rsidR="00CA0CAF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Alle weiteren Infos unter </w:t>
      </w:r>
      <w:hyperlink r:id="rId8" w:history="1">
        <w:r w:rsidRPr="00CB6609">
          <w:rPr>
            <w:rStyle w:val="Hyperlink"/>
            <w:rFonts w:ascii="Barlow" w:hAnsi="Barlow"/>
            <w:color w:val="006D8D"/>
          </w:rPr>
          <w:t>www.rurseeinflammen.de</w:t>
        </w:r>
      </w:hyperlink>
      <w:r w:rsidRPr="00CB6609">
        <w:rPr>
          <w:rFonts w:ascii="Barlow" w:hAnsi="Barlow"/>
          <w:color w:val="006D8D"/>
        </w:rPr>
        <w:t>.</w:t>
      </w:r>
    </w:p>
    <w:p w14:paraId="741B05CD" w14:textId="6671E7FD" w:rsidR="004A1AF0" w:rsidRPr="00CB6609" w:rsidRDefault="00110E94" w:rsidP="00CB6609">
      <w:pPr>
        <w:spacing w:line="360" w:lineRule="auto"/>
        <w:jc w:val="both"/>
        <w:rPr>
          <w:rFonts w:ascii="Barlow" w:hAnsi="Barlow" w:cs="Arial"/>
          <w:b/>
          <w:bCs/>
          <w:sz w:val="24"/>
          <w:szCs w:val="24"/>
        </w:rPr>
      </w:pPr>
      <w:r w:rsidRPr="00CB6609">
        <w:rPr>
          <w:rFonts w:ascii="Barlow" w:hAnsi="Barlow" w:cs="Arial"/>
          <w:b/>
          <w:bCs/>
          <w:sz w:val="24"/>
          <w:szCs w:val="24"/>
        </w:rPr>
        <w:t>Wir bitten Sie im Vorfeld auf dieses Ereignis in Ihren Pressemedien hinzuweisen und bedanken uns im Voraus</w:t>
      </w:r>
      <w:r w:rsidR="00EF1C7E">
        <w:rPr>
          <w:rFonts w:ascii="Barlow" w:hAnsi="Barlow" w:cs="Arial"/>
          <w:b/>
          <w:bCs/>
          <w:sz w:val="24"/>
          <w:szCs w:val="24"/>
        </w:rPr>
        <w:t xml:space="preserve">. </w:t>
      </w:r>
    </w:p>
    <w:p w14:paraId="0FC1E202" w14:textId="77777777" w:rsidR="00087F92" w:rsidRPr="00CB6609" w:rsidRDefault="00087F92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11221CA1" w14:textId="41AFD1F7" w:rsidR="004540F1" w:rsidRDefault="009A0001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>Mit freundlichen Grüßen vom Rursee,</w:t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br/>
        <w:t>Orts- und Verkehrsverein Rurberg - Woffelsbach e.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t>V.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br/>
      </w:r>
      <w:r w:rsidR="003C7593">
        <w:rPr>
          <w:rFonts w:ascii="Barlow" w:hAnsi="Barlow" w:cs="Arial"/>
          <w:noProof/>
          <w:sz w:val="24"/>
          <w:szCs w:val="24"/>
          <w:lang w:eastAsia="de-DE"/>
        </w:rPr>
        <w:t>Pia Kohnen</w:t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(Pressesprecherin)</w:t>
      </w:r>
    </w:p>
    <w:p w14:paraId="3BCA9753" w14:textId="77777777" w:rsidR="00CD64D9" w:rsidRDefault="00CD64D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5FFABEFF" w14:textId="77777777" w:rsidR="00CD64D9" w:rsidRPr="00CB6609" w:rsidRDefault="00CD64D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7989172B" w14:textId="77777777" w:rsidR="004540F1" w:rsidRPr="003C7593" w:rsidRDefault="004540F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eastAsia="de-DE"/>
        </w:rPr>
      </w:pPr>
    </w:p>
    <w:p w14:paraId="7FFAB15A" w14:textId="168893DE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  <w:r w:rsidRPr="00CB6609"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  <w:t>Informationen</w:t>
      </w:r>
    </w:p>
    <w:p w14:paraId="3ACAD30B" w14:textId="57E56422" w:rsidR="00AF39CA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/>
          <w:noProof/>
          <w:color w:val="000000"/>
          <w:sz w:val="24"/>
          <w:szCs w:val="24"/>
          <w:u w:val="single"/>
          <w:lang w:val="it-IT" w:eastAsia="de-DE"/>
        </w:rPr>
        <w:br/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t>Internet:</w:t>
      </w:r>
      <w:r w:rsidR="00085EA8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</w:t>
      </w:r>
      <w:hyperlink r:id="rId9" w:history="1">
        <w:r w:rsidR="00085EA8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www.rurseeinflammen.de</w:t>
        </w:r>
      </w:hyperlink>
      <w:r w:rsidR="00085EA8"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 xml:space="preserve"> </w:t>
      </w:r>
    </w:p>
    <w:p w14:paraId="03C656B7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</w:p>
    <w:p w14:paraId="6AF95231" w14:textId="522F9C22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Facebook: </w:t>
      </w:r>
      <w:hyperlink r:id="rId10" w:history="1">
        <w:r w:rsidR="00B45637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www.facebook.com/rurseeinflammen</w:t>
        </w:r>
      </w:hyperlink>
    </w:p>
    <w:p w14:paraId="6AB33AF9" w14:textId="78EA594A" w:rsidR="00962BB9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</w:p>
    <w:p w14:paraId="408BC47B" w14:textId="7994A49F" w:rsidR="00413558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Instagram: </w:t>
      </w:r>
      <w:hyperlink r:id="rId11" w:history="1">
        <w:r w:rsidR="00413558" w:rsidRPr="00CB6609">
          <w:rPr>
            <w:rStyle w:val="Hyperlink"/>
            <w:rFonts w:ascii="Barlow" w:hAnsi="Barlow" w:cs="Arial"/>
            <w:color w:val="00657B"/>
            <w:sz w:val="24"/>
            <w:szCs w:val="24"/>
          </w:rPr>
          <w:t>www.instagram.com/rurseeinflammen</w:t>
        </w:r>
      </w:hyperlink>
    </w:p>
    <w:p w14:paraId="79D305FA" w14:textId="4C4E0137" w:rsidR="009A0001" w:rsidRPr="00CB6609" w:rsidRDefault="00413558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 </w:t>
      </w:r>
    </w:p>
    <w:p w14:paraId="2F99427B" w14:textId="4FE4A854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noProof/>
          <w:color w:val="EDE733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Rursee in Flammen 202</w:t>
      </w:r>
      <w:r w:rsidR="003C7593">
        <w:rPr>
          <w:rFonts w:ascii="Barlow" w:hAnsi="Barlow" w:cs="Arial"/>
          <w:noProof/>
          <w:color w:val="EDE733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- Donnerstag, 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2</w:t>
      </w:r>
      <w:r w:rsidR="003C7593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. Juli 202</w:t>
      </w:r>
      <w:r w:rsidR="003C7593">
        <w:rPr>
          <w:rFonts w:ascii="Barlow" w:hAnsi="Barlow" w:cs="Arial"/>
          <w:noProof/>
          <w:color w:val="EDE733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bis Sonntag, 2</w:t>
      </w:r>
      <w:r w:rsidR="003C7593">
        <w:rPr>
          <w:rFonts w:ascii="Barlow" w:hAnsi="Barlow" w:cs="Arial"/>
          <w:noProof/>
          <w:color w:val="EDE733"/>
          <w:sz w:val="24"/>
          <w:szCs w:val="24"/>
          <w:lang w:eastAsia="de-DE"/>
        </w:rPr>
        <w:t>7</w:t>
      </w:r>
      <w:r w:rsidR="00F90CF5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. 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Juli 202</w:t>
      </w:r>
      <w:r w:rsidR="003C7593">
        <w:rPr>
          <w:rFonts w:ascii="Barlow" w:hAnsi="Barlow" w:cs="Arial"/>
          <w:noProof/>
          <w:color w:val="EDE733"/>
          <w:sz w:val="24"/>
          <w:szCs w:val="24"/>
          <w:lang w:eastAsia="de-DE"/>
        </w:rPr>
        <w:t>5</w:t>
      </w:r>
    </w:p>
    <w:p w14:paraId="25982980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00FF"/>
          <w:sz w:val="24"/>
          <w:szCs w:val="24"/>
          <w:lang w:eastAsia="de-DE"/>
        </w:rPr>
      </w:pPr>
    </w:p>
    <w:p w14:paraId="597CCB8C" w14:textId="0686D20D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657B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>…schon mal vormerken</w:t>
      </w:r>
    </w:p>
    <w:p w14:paraId="23998E9B" w14:textId="227E279A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b/>
          <w:bCs/>
          <w:color w:val="00657B"/>
          <w:sz w:val="24"/>
          <w:szCs w:val="24"/>
        </w:rPr>
      </w:pP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Rursee in Flammen 202</w:t>
      </w:r>
      <w:r w:rsidR="003C7593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  <w:r w:rsidR="00F17AE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</w:t>
      </w:r>
      <w:r w:rsidR="00B013B4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- 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Donnerstag, 2</w:t>
      </w:r>
      <w:r w:rsidR="003C7593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3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202</w:t>
      </w:r>
      <w:r w:rsidR="003C7593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bis Sonntag, 2</w:t>
      </w:r>
      <w:r w:rsidR="003C7593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  <w:r w:rsidR="009A000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</w:t>
      </w:r>
      <w:bookmarkEnd w:id="0"/>
      <w:r w:rsidR="0004397C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2</w:t>
      </w:r>
      <w:r w:rsidR="003C7593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</w:p>
    <w:sectPr w:rsidR="009A0001" w:rsidRPr="00CB6609" w:rsidSect="00EC2ABF">
      <w:headerReference w:type="default" r:id="rId12"/>
      <w:footerReference w:type="default" r:id="rId13"/>
      <w:pgSz w:w="11906" w:h="16838"/>
      <w:pgMar w:top="164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120A2" w14:textId="77777777" w:rsidR="005A33F2" w:rsidRDefault="005A33F2">
      <w:r>
        <w:separator/>
      </w:r>
    </w:p>
  </w:endnote>
  <w:endnote w:type="continuationSeparator" w:id="0">
    <w:p w14:paraId="15B9AC0A" w14:textId="77777777" w:rsidR="005A33F2" w:rsidRDefault="005A33F2">
      <w:r>
        <w:continuationSeparator/>
      </w:r>
    </w:p>
  </w:endnote>
  <w:endnote w:type="continuationNotice" w:id="1">
    <w:p w14:paraId="007BA343" w14:textId="77777777" w:rsidR="005A33F2" w:rsidRDefault="005A3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D13F" w14:textId="77777777" w:rsidR="00CD64D9" w:rsidRDefault="00CD64D9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</w:p>
  <w:p w14:paraId="6FA8D34A" w14:textId="58B5F542" w:rsidR="00110E94" w:rsidRPr="00662337" w:rsidRDefault="00110E94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Orts- und Verkehrsverein Rurberg – Woffelsbach e.V.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="00F8168B" w:rsidRPr="00662337">
      <w:rPr>
        <w:rFonts w:ascii="Barlow" w:hAnsi="Barlow"/>
        <w:color w:val="00657B"/>
        <w:sz w:val="20"/>
        <w:szCs w:val="20"/>
        <w:u w:val="single"/>
      </w:rPr>
      <w:t>presse@rursee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563FF3A8" w14:textId="4EBA702C" w:rsidR="00110E94" w:rsidRPr="00662337" w:rsidRDefault="00110E94" w:rsidP="004A7D7C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Hövel 29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  <w:u w:val="single"/>
      </w:rPr>
      <w:t>www.rursee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66130599" w14:textId="46DBCD3E" w:rsidR="007A5C0E" w:rsidRPr="00CD64D9" w:rsidRDefault="00110E94" w:rsidP="00CD64D9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  <w:lang w:val="en-US"/>
      </w:rPr>
    </w:pPr>
    <w:r w:rsidRPr="00662337">
      <w:rPr>
        <w:rFonts w:ascii="Barlow" w:hAnsi="Barlow"/>
        <w:color w:val="00657B"/>
        <w:sz w:val="20"/>
        <w:szCs w:val="20"/>
        <w:lang w:val="en-US"/>
      </w:rPr>
      <w:t xml:space="preserve">52152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Simmerath</w:t>
    </w:r>
    <w:proofErr w:type="spellEnd"/>
    <w:r w:rsidRPr="00662337">
      <w:rPr>
        <w:rFonts w:ascii="Barlow" w:hAnsi="Barlow"/>
        <w:color w:val="00657B"/>
        <w:sz w:val="20"/>
        <w:szCs w:val="20"/>
        <w:lang w:val="en-US"/>
      </w:rPr>
      <w:t xml:space="preserve"> -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Rurberg</w:t>
    </w:r>
    <w:proofErr w:type="spellEnd"/>
    <w:r w:rsidR="007A5C0E" w:rsidRPr="00662337">
      <w:rPr>
        <w:rFonts w:ascii="Barlow" w:hAnsi="Barlow"/>
        <w:color w:val="00657B"/>
        <w:lang w:val="en-US"/>
      </w:rPr>
      <w:tab/>
    </w:r>
    <w:r w:rsidR="007A5C0E"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="007C63B9" w:rsidRPr="000A54A2">
      <w:rPr>
        <w:rFonts w:ascii="Barlow" w:hAnsi="Barlow"/>
        <w:color w:val="00657B"/>
        <w:sz w:val="20"/>
        <w:szCs w:val="20"/>
        <w:lang w:val="en-US"/>
      </w:rPr>
      <w:t xml:space="preserve">Tel: </w:t>
    </w:r>
    <w:r w:rsidR="007C63B9">
      <w:rPr>
        <w:rFonts w:ascii="Barlow" w:hAnsi="Barlow"/>
        <w:color w:val="00657B"/>
        <w:sz w:val="20"/>
        <w:szCs w:val="20"/>
        <w:lang w:val="en-US"/>
      </w:rPr>
      <w:t>0175 9447780</w:t>
    </w:r>
    <w:r w:rsidRPr="00662337">
      <w:rPr>
        <w:rFonts w:ascii="Barlow" w:hAnsi="Barlow"/>
        <w:color w:val="00657B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2515" w14:textId="77777777" w:rsidR="005A33F2" w:rsidRDefault="005A33F2">
      <w:r>
        <w:separator/>
      </w:r>
    </w:p>
  </w:footnote>
  <w:footnote w:type="continuationSeparator" w:id="0">
    <w:p w14:paraId="5B81C8D9" w14:textId="77777777" w:rsidR="005A33F2" w:rsidRDefault="005A33F2">
      <w:r>
        <w:continuationSeparator/>
      </w:r>
    </w:p>
  </w:footnote>
  <w:footnote w:type="continuationNotice" w:id="1">
    <w:p w14:paraId="193A999D" w14:textId="77777777" w:rsidR="005A33F2" w:rsidRDefault="005A3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6AC0" w14:textId="73605FF7" w:rsidR="007A5C0E" w:rsidRPr="00662337" w:rsidRDefault="004A1AF0" w:rsidP="00CB758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035"/>
        <w:tab w:val="left" w:pos="6381"/>
      </w:tabs>
      <w:jc w:val="both"/>
      <w:rPr>
        <w:rFonts w:ascii="Barlow" w:hAnsi="Barlow"/>
        <w:b/>
        <w:bCs/>
        <w:color w:val="00657B"/>
      </w:rPr>
    </w:pPr>
    <w:r w:rsidRPr="00662337">
      <w:rPr>
        <w:rFonts w:ascii="Barlow" w:hAnsi="Barlow"/>
        <w:b/>
        <w:bCs/>
        <w:noProof/>
        <w:color w:val="00657B"/>
        <w:sz w:val="24"/>
        <w:szCs w:val="24"/>
      </w:rPr>
      <w:drawing>
        <wp:anchor distT="0" distB="0" distL="114300" distR="114300" simplePos="0" relativeHeight="251659267" behindDoc="1" locked="0" layoutInCell="1" allowOverlap="1" wp14:anchorId="217B0730" wp14:editId="04CBB5C2">
          <wp:simplePos x="0" y="0"/>
          <wp:positionH relativeFrom="column">
            <wp:posOffset>4416114</wp:posOffset>
          </wp:positionH>
          <wp:positionV relativeFrom="paragraph">
            <wp:posOffset>-644723</wp:posOffset>
          </wp:positionV>
          <wp:extent cx="2228850" cy="2692944"/>
          <wp:effectExtent l="0" t="0" r="0" b="0"/>
          <wp:wrapNone/>
          <wp:docPr id="4026683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68367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2692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0E" w:rsidRPr="00662337">
      <w:rPr>
        <w:rFonts w:ascii="Barlow" w:hAnsi="Barlow"/>
        <w:b/>
        <w:bCs/>
        <w:color w:val="00657B"/>
        <w:sz w:val="24"/>
        <w:szCs w:val="24"/>
      </w:rPr>
      <w:t>Orts- und Verkehrsverein Rurberg - Woffelsbach e.V.</w:t>
    </w:r>
    <w:r w:rsidR="00382B8A" w:rsidRPr="00662337">
      <w:rPr>
        <w:rFonts w:ascii="Barlow" w:hAnsi="Barlow"/>
        <w:b/>
        <w:bCs/>
        <w:color w:val="00657B"/>
      </w:rPr>
      <w:tab/>
    </w:r>
    <w:r w:rsidR="00382B8A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</w:p>
  <w:p w14:paraId="7B7823FC" w14:textId="0A72DBA1" w:rsidR="00FC597B" w:rsidRPr="00662337" w:rsidRDefault="00FC597B" w:rsidP="00CB758E">
    <w:pPr>
      <w:tabs>
        <w:tab w:val="left" w:pos="6824"/>
      </w:tabs>
      <w:jc w:val="both"/>
      <w:rPr>
        <w:rFonts w:ascii="Barlow" w:hAnsi="Barlow"/>
        <w:b/>
        <w:bCs/>
        <w:color w:val="00657B"/>
        <w:sz w:val="36"/>
      </w:rPr>
    </w:pPr>
    <w:r w:rsidRPr="00662337">
      <w:rPr>
        <w:rFonts w:ascii="Barlow" w:hAnsi="Barlow"/>
        <w:b/>
        <w:bCs/>
        <w:color w:val="00657B"/>
        <w:sz w:val="36"/>
      </w:rPr>
      <w:t xml:space="preserve">Rursee in </w:t>
    </w:r>
    <w:r w:rsidR="00E83334" w:rsidRPr="00662337">
      <w:rPr>
        <w:rFonts w:ascii="Barlow" w:hAnsi="Barlow"/>
        <w:b/>
        <w:bCs/>
        <w:color w:val="00657B"/>
        <w:sz w:val="36"/>
      </w:rPr>
      <w:t>Flammen</w:t>
    </w:r>
  </w:p>
  <w:p w14:paraId="4B096B63" w14:textId="377C8A4B" w:rsidR="00382B8A" w:rsidRDefault="00FC597B" w:rsidP="00FC597B">
    <w:pPr>
      <w:pStyle w:val="Kopfzeile"/>
      <w:tabs>
        <w:tab w:val="clear" w:pos="4536"/>
        <w:tab w:val="clear" w:pos="9072"/>
      </w:tabs>
      <w:spacing w:before="60"/>
      <w:rPr>
        <w:b/>
        <w:caps/>
        <w:spacing w:val="100"/>
        <w:sz w:val="32"/>
        <w:szCs w:val="32"/>
      </w:rPr>
    </w:pPr>
    <w:r w:rsidRPr="00662337">
      <w:rPr>
        <w:rFonts w:ascii="Barlow" w:hAnsi="Barlow"/>
        <w:b/>
        <w:bCs/>
        <w:caps/>
        <w:spacing w:val="100"/>
        <w:sz w:val="32"/>
        <w:szCs w:val="32"/>
      </w:rPr>
      <w:t>Pressemitteilung</w:t>
    </w:r>
    <w:r w:rsidR="00382B8A" w:rsidRPr="00662337">
      <w:rPr>
        <w:rFonts w:ascii="Barlow" w:hAnsi="Barlow"/>
        <w:b/>
        <w:bCs/>
        <w:caps/>
        <w:spacing w:val="100"/>
        <w:sz w:val="32"/>
        <w:szCs w:val="32"/>
      </w:rPr>
      <w:tab/>
    </w:r>
    <w:r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</w:p>
  <w:p w14:paraId="4369A415" w14:textId="3ECBD423" w:rsidR="008D159E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A56F94" wp14:editId="04EBF497">
              <wp:simplePos x="0" y="0"/>
              <wp:positionH relativeFrom="column">
                <wp:posOffset>5178425</wp:posOffset>
              </wp:positionH>
              <wp:positionV relativeFrom="paragraph">
                <wp:posOffset>111760</wp:posOffset>
              </wp:positionV>
              <wp:extent cx="1313180" cy="22225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3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F183" w14:textId="77777777" w:rsidR="008D159E" w:rsidRPr="008D159E" w:rsidRDefault="008D159E">
                          <w:pPr>
                            <w:rPr>
                              <w:rFonts w:ascii="Arial Black" w:hAnsi="Arial Black" w:cs="Arial"/>
                              <w:b/>
                              <w:color w:val="000066"/>
                              <w:spacing w:val="-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6F9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07.75pt;margin-top:8.8pt;width:103.4pt;height:1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" filled="f" stroked="f">
              <v:path arrowok="t"/>
              <v:textbox>
                <w:txbxContent>
                  <w:p w14:paraId="0327F183" w14:textId="77777777" w:rsidR="008D159E" w:rsidRPr="008D159E" w:rsidRDefault="008D159E">
                    <w:pPr>
                      <w:rPr>
                        <w:rFonts w:ascii="Arial Black" w:hAnsi="Arial Black" w:cs="Arial"/>
                        <w:b/>
                        <w:color w:val="000066"/>
                        <w:spacing w:val="-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C8A1C7" w14:textId="6107F240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19F33B91" w14:textId="02CA0199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2340EF36" w14:textId="198E4757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0D25B3AD" w14:textId="76C81FF5" w:rsidR="007A5C0E" w:rsidRPr="00BA7128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0ECC" wp14:editId="17C959CA">
              <wp:simplePos x="0" y="0"/>
              <wp:positionH relativeFrom="column">
                <wp:posOffset>3810</wp:posOffset>
              </wp:positionH>
              <wp:positionV relativeFrom="paragraph">
                <wp:posOffset>349250</wp:posOffset>
              </wp:positionV>
              <wp:extent cx="6276975" cy="9525"/>
              <wp:effectExtent l="12700" t="12700" r="9525" b="317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F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27.5pt;width:49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&#13;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19F"/>
    <w:multiLevelType w:val="multilevel"/>
    <w:tmpl w:val="9DA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D6603C"/>
    <w:multiLevelType w:val="hybridMultilevel"/>
    <w:tmpl w:val="6BD2B3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36444"/>
    <w:multiLevelType w:val="hybridMultilevel"/>
    <w:tmpl w:val="81FE8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99519">
    <w:abstractNumId w:val="1"/>
  </w:num>
  <w:num w:numId="2" w16cid:durableId="944073976">
    <w:abstractNumId w:val="2"/>
  </w:num>
  <w:num w:numId="3" w16cid:durableId="1699502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B"/>
    <w:rsid w:val="0000272A"/>
    <w:rsid w:val="00010B66"/>
    <w:rsid w:val="00016595"/>
    <w:rsid w:val="00020200"/>
    <w:rsid w:val="000202FA"/>
    <w:rsid w:val="000204FF"/>
    <w:rsid w:val="000403D5"/>
    <w:rsid w:val="000416D5"/>
    <w:rsid w:val="0004397C"/>
    <w:rsid w:val="000458F1"/>
    <w:rsid w:val="000476C7"/>
    <w:rsid w:val="000558F1"/>
    <w:rsid w:val="000572E9"/>
    <w:rsid w:val="00065570"/>
    <w:rsid w:val="000729A2"/>
    <w:rsid w:val="0007458C"/>
    <w:rsid w:val="00076C00"/>
    <w:rsid w:val="00082D18"/>
    <w:rsid w:val="00085EA8"/>
    <w:rsid w:val="00087F92"/>
    <w:rsid w:val="0009006C"/>
    <w:rsid w:val="0009677C"/>
    <w:rsid w:val="000A3C56"/>
    <w:rsid w:val="000A7678"/>
    <w:rsid w:val="000B4D36"/>
    <w:rsid w:val="000C119B"/>
    <w:rsid w:val="000C1531"/>
    <w:rsid w:val="000C32CC"/>
    <w:rsid w:val="000D0487"/>
    <w:rsid w:val="000D193C"/>
    <w:rsid w:val="000D4E60"/>
    <w:rsid w:val="000E1B1D"/>
    <w:rsid w:val="000E2CC2"/>
    <w:rsid w:val="000F1DAA"/>
    <w:rsid w:val="001007A6"/>
    <w:rsid w:val="00104D3E"/>
    <w:rsid w:val="00110E94"/>
    <w:rsid w:val="001360EB"/>
    <w:rsid w:val="00141E93"/>
    <w:rsid w:val="00145EA0"/>
    <w:rsid w:val="00152D5C"/>
    <w:rsid w:val="001702C0"/>
    <w:rsid w:val="00170757"/>
    <w:rsid w:val="00177597"/>
    <w:rsid w:val="00187124"/>
    <w:rsid w:val="00192AAE"/>
    <w:rsid w:val="001B2C2F"/>
    <w:rsid w:val="001C10FF"/>
    <w:rsid w:val="001C32A4"/>
    <w:rsid w:val="001C42DA"/>
    <w:rsid w:val="001C6FB5"/>
    <w:rsid w:val="001D1FC9"/>
    <w:rsid w:val="001E01BB"/>
    <w:rsid w:val="00201AD3"/>
    <w:rsid w:val="00204486"/>
    <w:rsid w:val="002066C4"/>
    <w:rsid w:val="00212EF4"/>
    <w:rsid w:val="00220C27"/>
    <w:rsid w:val="00222B3E"/>
    <w:rsid w:val="002235F5"/>
    <w:rsid w:val="00226665"/>
    <w:rsid w:val="0023522D"/>
    <w:rsid w:val="00240701"/>
    <w:rsid w:val="00242567"/>
    <w:rsid w:val="0025356A"/>
    <w:rsid w:val="00263012"/>
    <w:rsid w:val="00271462"/>
    <w:rsid w:val="002914E3"/>
    <w:rsid w:val="00295B21"/>
    <w:rsid w:val="002A4E94"/>
    <w:rsid w:val="002D23DC"/>
    <w:rsid w:val="002F37D9"/>
    <w:rsid w:val="002F39C2"/>
    <w:rsid w:val="002F402B"/>
    <w:rsid w:val="002F58CD"/>
    <w:rsid w:val="002F7A43"/>
    <w:rsid w:val="0031023E"/>
    <w:rsid w:val="00313653"/>
    <w:rsid w:val="00337029"/>
    <w:rsid w:val="003415C2"/>
    <w:rsid w:val="0035083A"/>
    <w:rsid w:val="003509C0"/>
    <w:rsid w:val="00352181"/>
    <w:rsid w:val="00354703"/>
    <w:rsid w:val="00356D5F"/>
    <w:rsid w:val="00363040"/>
    <w:rsid w:val="0036468B"/>
    <w:rsid w:val="00367CF4"/>
    <w:rsid w:val="00380427"/>
    <w:rsid w:val="00382B8A"/>
    <w:rsid w:val="00382F73"/>
    <w:rsid w:val="003A6DFC"/>
    <w:rsid w:val="003B3265"/>
    <w:rsid w:val="003B46EF"/>
    <w:rsid w:val="003C7593"/>
    <w:rsid w:val="003D1F62"/>
    <w:rsid w:val="003D4B4F"/>
    <w:rsid w:val="003D55F3"/>
    <w:rsid w:val="003E18B6"/>
    <w:rsid w:val="003F0320"/>
    <w:rsid w:val="003F7F3A"/>
    <w:rsid w:val="00413558"/>
    <w:rsid w:val="00420829"/>
    <w:rsid w:val="00420CDA"/>
    <w:rsid w:val="00426F21"/>
    <w:rsid w:val="00427AE9"/>
    <w:rsid w:val="004540F1"/>
    <w:rsid w:val="00456C4A"/>
    <w:rsid w:val="00463A27"/>
    <w:rsid w:val="00465AAB"/>
    <w:rsid w:val="004913B4"/>
    <w:rsid w:val="00493EDA"/>
    <w:rsid w:val="004952E5"/>
    <w:rsid w:val="00495617"/>
    <w:rsid w:val="004959CB"/>
    <w:rsid w:val="004A0A5C"/>
    <w:rsid w:val="004A1AF0"/>
    <w:rsid w:val="004A7D7C"/>
    <w:rsid w:val="004B0B0A"/>
    <w:rsid w:val="004B249B"/>
    <w:rsid w:val="004C6183"/>
    <w:rsid w:val="004C65BB"/>
    <w:rsid w:val="004D0579"/>
    <w:rsid w:val="004E1894"/>
    <w:rsid w:val="004E723B"/>
    <w:rsid w:val="004F236D"/>
    <w:rsid w:val="004F2EE9"/>
    <w:rsid w:val="0050429D"/>
    <w:rsid w:val="00511CC6"/>
    <w:rsid w:val="00512201"/>
    <w:rsid w:val="00525833"/>
    <w:rsid w:val="00535F95"/>
    <w:rsid w:val="005443A0"/>
    <w:rsid w:val="0054520A"/>
    <w:rsid w:val="0054637E"/>
    <w:rsid w:val="00551954"/>
    <w:rsid w:val="00554EC7"/>
    <w:rsid w:val="005619A1"/>
    <w:rsid w:val="0056589B"/>
    <w:rsid w:val="0057221A"/>
    <w:rsid w:val="00573847"/>
    <w:rsid w:val="00576658"/>
    <w:rsid w:val="00577980"/>
    <w:rsid w:val="00583E96"/>
    <w:rsid w:val="00587523"/>
    <w:rsid w:val="005A05D2"/>
    <w:rsid w:val="005A1615"/>
    <w:rsid w:val="005A33F2"/>
    <w:rsid w:val="005A7DFA"/>
    <w:rsid w:val="005C648C"/>
    <w:rsid w:val="005D164B"/>
    <w:rsid w:val="005D4E0B"/>
    <w:rsid w:val="005E2D6E"/>
    <w:rsid w:val="005F1ABC"/>
    <w:rsid w:val="005F2D1E"/>
    <w:rsid w:val="00606EB9"/>
    <w:rsid w:val="00633AB7"/>
    <w:rsid w:val="00633E5C"/>
    <w:rsid w:val="0063781F"/>
    <w:rsid w:val="00640B3D"/>
    <w:rsid w:val="006416D1"/>
    <w:rsid w:val="006440D6"/>
    <w:rsid w:val="0065103B"/>
    <w:rsid w:val="00662337"/>
    <w:rsid w:val="0067129E"/>
    <w:rsid w:val="00672DE5"/>
    <w:rsid w:val="00677CAB"/>
    <w:rsid w:val="006836EB"/>
    <w:rsid w:val="00686DEA"/>
    <w:rsid w:val="00687EA4"/>
    <w:rsid w:val="00695D96"/>
    <w:rsid w:val="0069681F"/>
    <w:rsid w:val="00697D6D"/>
    <w:rsid w:val="006A00F6"/>
    <w:rsid w:val="006B24CB"/>
    <w:rsid w:val="006B3231"/>
    <w:rsid w:val="006C1AC8"/>
    <w:rsid w:val="006D3ADA"/>
    <w:rsid w:val="006E457B"/>
    <w:rsid w:val="006F54C2"/>
    <w:rsid w:val="006F63E5"/>
    <w:rsid w:val="006F65E9"/>
    <w:rsid w:val="006F76FC"/>
    <w:rsid w:val="007048D7"/>
    <w:rsid w:val="007217F8"/>
    <w:rsid w:val="00723A44"/>
    <w:rsid w:val="00724990"/>
    <w:rsid w:val="007316F7"/>
    <w:rsid w:val="00733A8B"/>
    <w:rsid w:val="00735348"/>
    <w:rsid w:val="007359E2"/>
    <w:rsid w:val="00735CCE"/>
    <w:rsid w:val="00746F39"/>
    <w:rsid w:val="00752FEA"/>
    <w:rsid w:val="007553B1"/>
    <w:rsid w:val="007727BE"/>
    <w:rsid w:val="00782825"/>
    <w:rsid w:val="0079771B"/>
    <w:rsid w:val="007A1F49"/>
    <w:rsid w:val="007A5C0E"/>
    <w:rsid w:val="007C63B9"/>
    <w:rsid w:val="007E1487"/>
    <w:rsid w:val="007E61E9"/>
    <w:rsid w:val="00801EB3"/>
    <w:rsid w:val="008102C9"/>
    <w:rsid w:val="00812A7C"/>
    <w:rsid w:val="0082166B"/>
    <w:rsid w:val="00834918"/>
    <w:rsid w:val="00844F6F"/>
    <w:rsid w:val="00847164"/>
    <w:rsid w:val="008502B7"/>
    <w:rsid w:val="00850BD8"/>
    <w:rsid w:val="00852DF1"/>
    <w:rsid w:val="0085399D"/>
    <w:rsid w:val="00855392"/>
    <w:rsid w:val="00873F9F"/>
    <w:rsid w:val="008874A9"/>
    <w:rsid w:val="008B281A"/>
    <w:rsid w:val="008C4420"/>
    <w:rsid w:val="008C7C0C"/>
    <w:rsid w:val="008D159E"/>
    <w:rsid w:val="008D22F5"/>
    <w:rsid w:val="008E4761"/>
    <w:rsid w:val="008E616B"/>
    <w:rsid w:val="008F1E91"/>
    <w:rsid w:val="00902D10"/>
    <w:rsid w:val="0090406B"/>
    <w:rsid w:val="00907B1B"/>
    <w:rsid w:val="0093216C"/>
    <w:rsid w:val="00934835"/>
    <w:rsid w:val="00935343"/>
    <w:rsid w:val="00944825"/>
    <w:rsid w:val="009502B9"/>
    <w:rsid w:val="00951958"/>
    <w:rsid w:val="009559B3"/>
    <w:rsid w:val="00962BB9"/>
    <w:rsid w:val="00963606"/>
    <w:rsid w:val="009670B8"/>
    <w:rsid w:val="0096765B"/>
    <w:rsid w:val="00976B25"/>
    <w:rsid w:val="009836E2"/>
    <w:rsid w:val="00984753"/>
    <w:rsid w:val="00995463"/>
    <w:rsid w:val="009A0001"/>
    <w:rsid w:val="009B5525"/>
    <w:rsid w:val="009C4239"/>
    <w:rsid w:val="009D7F0B"/>
    <w:rsid w:val="009E5590"/>
    <w:rsid w:val="00A002E9"/>
    <w:rsid w:val="00A07CEE"/>
    <w:rsid w:val="00A12291"/>
    <w:rsid w:val="00A214D4"/>
    <w:rsid w:val="00A27B4C"/>
    <w:rsid w:val="00A43BA8"/>
    <w:rsid w:val="00A44206"/>
    <w:rsid w:val="00A50E9F"/>
    <w:rsid w:val="00A54248"/>
    <w:rsid w:val="00A54A7C"/>
    <w:rsid w:val="00A62CB5"/>
    <w:rsid w:val="00A65592"/>
    <w:rsid w:val="00AA6613"/>
    <w:rsid w:val="00AB214E"/>
    <w:rsid w:val="00AB5CC6"/>
    <w:rsid w:val="00AB7B01"/>
    <w:rsid w:val="00AC03EE"/>
    <w:rsid w:val="00AD11F8"/>
    <w:rsid w:val="00AE74CA"/>
    <w:rsid w:val="00AF1137"/>
    <w:rsid w:val="00AF39CA"/>
    <w:rsid w:val="00B013B4"/>
    <w:rsid w:val="00B049AD"/>
    <w:rsid w:val="00B05A70"/>
    <w:rsid w:val="00B06B21"/>
    <w:rsid w:val="00B2172A"/>
    <w:rsid w:val="00B24729"/>
    <w:rsid w:val="00B31212"/>
    <w:rsid w:val="00B44A73"/>
    <w:rsid w:val="00B45637"/>
    <w:rsid w:val="00B45A8A"/>
    <w:rsid w:val="00B466AD"/>
    <w:rsid w:val="00B540A1"/>
    <w:rsid w:val="00B64EDC"/>
    <w:rsid w:val="00B71948"/>
    <w:rsid w:val="00B71ADE"/>
    <w:rsid w:val="00B80892"/>
    <w:rsid w:val="00B87CA7"/>
    <w:rsid w:val="00B920D0"/>
    <w:rsid w:val="00B92EFD"/>
    <w:rsid w:val="00B96434"/>
    <w:rsid w:val="00B96471"/>
    <w:rsid w:val="00BA7128"/>
    <w:rsid w:val="00BC330A"/>
    <w:rsid w:val="00BE0610"/>
    <w:rsid w:val="00BE1B13"/>
    <w:rsid w:val="00BF1F08"/>
    <w:rsid w:val="00BF3189"/>
    <w:rsid w:val="00BF456B"/>
    <w:rsid w:val="00BF4D01"/>
    <w:rsid w:val="00BF4D86"/>
    <w:rsid w:val="00C111D2"/>
    <w:rsid w:val="00C114F3"/>
    <w:rsid w:val="00C12B3B"/>
    <w:rsid w:val="00C138A3"/>
    <w:rsid w:val="00C2176A"/>
    <w:rsid w:val="00C25FF8"/>
    <w:rsid w:val="00C278F9"/>
    <w:rsid w:val="00C316BA"/>
    <w:rsid w:val="00C34F25"/>
    <w:rsid w:val="00C3595F"/>
    <w:rsid w:val="00C41A52"/>
    <w:rsid w:val="00C41FCD"/>
    <w:rsid w:val="00C43C08"/>
    <w:rsid w:val="00C43E86"/>
    <w:rsid w:val="00C616B6"/>
    <w:rsid w:val="00C63C24"/>
    <w:rsid w:val="00C64201"/>
    <w:rsid w:val="00C64530"/>
    <w:rsid w:val="00C64572"/>
    <w:rsid w:val="00C645D9"/>
    <w:rsid w:val="00C653BC"/>
    <w:rsid w:val="00C657CF"/>
    <w:rsid w:val="00C65DE4"/>
    <w:rsid w:val="00C727BF"/>
    <w:rsid w:val="00C82DD4"/>
    <w:rsid w:val="00C86779"/>
    <w:rsid w:val="00C97519"/>
    <w:rsid w:val="00CA0CAF"/>
    <w:rsid w:val="00CA1A24"/>
    <w:rsid w:val="00CB3415"/>
    <w:rsid w:val="00CB5D62"/>
    <w:rsid w:val="00CB6609"/>
    <w:rsid w:val="00CB758E"/>
    <w:rsid w:val="00CB7DD9"/>
    <w:rsid w:val="00CC1D92"/>
    <w:rsid w:val="00CC6692"/>
    <w:rsid w:val="00CD64D9"/>
    <w:rsid w:val="00CE2B92"/>
    <w:rsid w:val="00CE4990"/>
    <w:rsid w:val="00CE51E1"/>
    <w:rsid w:val="00CF1958"/>
    <w:rsid w:val="00D05E6B"/>
    <w:rsid w:val="00D070AF"/>
    <w:rsid w:val="00D11F7E"/>
    <w:rsid w:val="00D15B3C"/>
    <w:rsid w:val="00D2180F"/>
    <w:rsid w:val="00D34460"/>
    <w:rsid w:val="00D36B61"/>
    <w:rsid w:val="00D37195"/>
    <w:rsid w:val="00D42282"/>
    <w:rsid w:val="00D43868"/>
    <w:rsid w:val="00D60329"/>
    <w:rsid w:val="00D709D2"/>
    <w:rsid w:val="00D712F6"/>
    <w:rsid w:val="00D719E5"/>
    <w:rsid w:val="00D93B7A"/>
    <w:rsid w:val="00DA5AC7"/>
    <w:rsid w:val="00DB1D6C"/>
    <w:rsid w:val="00DC1D3A"/>
    <w:rsid w:val="00DC33C0"/>
    <w:rsid w:val="00DC3F5F"/>
    <w:rsid w:val="00DD3DCD"/>
    <w:rsid w:val="00DD4486"/>
    <w:rsid w:val="00DE21C9"/>
    <w:rsid w:val="00DE2561"/>
    <w:rsid w:val="00DF0813"/>
    <w:rsid w:val="00DF78C4"/>
    <w:rsid w:val="00E0500B"/>
    <w:rsid w:val="00E2458B"/>
    <w:rsid w:val="00E27D46"/>
    <w:rsid w:val="00E32467"/>
    <w:rsid w:val="00E3383B"/>
    <w:rsid w:val="00E37FCA"/>
    <w:rsid w:val="00E438C1"/>
    <w:rsid w:val="00E54593"/>
    <w:rsid w:val="00E568A1"/>
    <w:rsid w:val="00E665AE"/>
    <w:rsid w:val="00E71EFB"/>
    <w:rsid w:val="00E74D91"/>
    <w:rsid w:val="00E83334"/>
    <w:rsid w:val="00E86D70"/>
    <w:rsid w:val="00E91F42"/>
    <w:rsid w:val="00EA6F30"/>
    <w:rsid w:val="00EB204C"/>
    <w:rsid w:val="00EB240F"/>
    <w:rsid w:val="00EB67AB"/>
    <w:rsid w:val="00EB75CE"/>
    <w:rsid w:val="00EC28E1"/>
    <w:rsid w:val="00EC2A88"/>
    <w:rsid w:val="00EC2ABF"/>
    <w:rsid w:val="00EC3A2D"/>
    <w:rsid w:val="00EC5281"/>
    <w:rsid w:val="00ED10BB"/>
    <w:rsid w:val="00ED3B04"/>
    <w:rsid w:val="00ED670B"/>
    <w:rsid w:val="00EF1C7E"/>
    <w:rsid w:val="00EF7B6F"/>
    <w:rsid w:val="00F105D7"/>
    <w:rsid w:val="00F12B9C"/>
    <w:rsid w:val="00F14182"/>
    <w:rsid w:val="00F17AE1"/>
    <w:rsid w:val="00F2239F"/>
    <w:rsid w:val="00F303F2"/>
    <w:rsid w:val="00F3333E"/>
    <w:rsid w:val="00F36633"/>
    <w:rsid w:val="00F36DC0"/>
    <w:rsid w:val="00F37592"/>
    <w:rsid w:val="00F375DB"/>
    <w:rsid w:val="00F42E69"/>
    <w:rsid w:val="00F62EA6"/>
    <w:rsid w:val="00F6399E"/>
    <w:rsid w:val="00F63D0E"/>
    <w:rsid w:val="00F724CD"/>
    <w:rsid w:val="00F7471B"/>
    <w:rsid w:val="00F749A8"/>
    <w:rsid w:val="00F8168B"/>
    <w:rsid w:val="00F8450A"/>
    <w:rsid w:val="00F861D8"/>
    <w:rsid w:val="00F87941"/>
    <w:rsid w:val="00F87E32"/>
    <w:rsid w:val="00F90CF5"/>
    <w:rsid w:val="00FB012B"/>
    <w:rsid w:val="00FC597B"/>
    <w:rsid w:val="00FD4552"/>
    <w:rsid w:val="00FE15E8"/>
    <w:rsid w:val="00FE1A44"/>
    <w:rsid w:val="00FF68A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51C5E"/>
  <w15:docId w15:val="{3E734625-884A-4984-9A57-682010A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7BF"/>
    <w:rPr>
      <w:rFonts w:ascii="Calibri" w:hAnsi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724C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724C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724C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874A9"/>
    <w:rPr>
      <w:rFonts w:ascii="Cambria" w:hAnsi="Cambria"/>
      <w:b/>
      <w:kern w:val="32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874A9"/>
    <w:rPr>
      <w:rFonts w:ascii="Cambria" w:hAnsi="Cambria"/>
      <w:b/>
      <w:i/>
      <w:sz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874A9"/>
    <w:rPr>
      <w:rFonts w:ascii="Cambria" w:hAnsi="Cambria"/>
      <w:b/>
      <w:sz w:val="26"/>
      <w:lang w:eastAsia="en-US"/>
    </w:rPr>
  </w:style>
  <w:style w:type="paragraph" w:styleId="Kopfzeile">
    <w:name w:val="header"/>
    <w:basedOn w:val="Standard"/>
    <w:link w:val="KopfzeileZchn"/>
    <w:uiPriority w:val="99"/>
    <w:rsid w:val="00F724CD"/>
    <w:pPr>
      <w:tabs>
        <w:tab w:val="center" w:pos="4536"/>
        <w:tab w:val="right" w:pos="9072"/>
      </w:tabs>
      <w:jc w:val="both"/>
    </w:pPr>
    <w:rPr>
      <w:rFonts w:ascii="Arial" w:hAnsi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D7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F724CD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874A9"/>
    <w:rPr>
      <w:rFonts w:ascii="Calibri" w:hAnsi="Calibri"/>
      <w:lang w:eastAsia="en-US"/>
    </w:rPr>
  </w:style>
  <w:style w:type="character" w:styleId="Hyperlink">
    <w:name w:val="Hyperlink"/>
    <w:basedOn w:val="Absatz-Standardschriftart"/>
    <w:uiPriority w:val="99"/>
    <w:rsid w:val="00F724C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724CD"/>
    <w:rPr>
      <w:rFonts w:ascii="Times New Roman" w:hAnsi="Times New Roman"/>
      <w:sz w:val="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874A9"/>
    <w:rPr>
      <w:sz w:val="2"/>
      <w:lang w:eastAsia="en-US"/>
    </w:rPr>
  </w:style>
  <w:style w:type="character" w:customStyle="1" w:styleId="ZchnZchn">
    <w:name w:val="Zchn Zchn"/>
    <w:uiPriority w:val="99"/>
    <w:rsid w:val="00F724CD"/>
    <w:rPr>
      <w:rFonts w:ascii="Arial" w:hAnsi="Arial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rsid w:val="00F724CD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874A9"/>
    <w:rPr>
      <w:rFonts w:ascii="Calibri" w:hAnsi="Calibri"/>
      <w:lang w:eastAsia="en-US"/>
    </w:rPr>
  </w:style>
  <w:style w:type="paragraph" w:styleId="Textkrper2">
    <w:name w:val="Body Text 2"/>
    <w:basedOn w:val="Standard"/>
    <w:link w:val="Textkrper2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874A9"/>
    <w:rPr>
      <w:rFonts w:ascii="Calibri" w:hAnsi="Calibri"/>
      <w:lang w:eastAsia="en-US"/>
    </w:rPr>
  </w:style>
  <w:style w:type="paragraph" w:styleId="StandardWeb">
    <w:name w:val="Normal (Web)"/>
    <w:basedOn w:val="Standard"/>
    <w:uiPriority w:val="99"/>
    <w:rsid w:val="00CA1A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99"/>
    <w:qFormat/>
    <w:rsid w:val="00CA1A24"/>
    <w:rPr>
      <w:rFonts w:cs="Times New Roman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81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C41A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41A52"/>
  </w:style>
  <w:style w:type="paragraph" w:customStyle="1" w:styleId="PressemeldungRiFneues-CD">
    <w:name w:val="Pressemeldung_RiF_neues-CD"/>
    <w:basedOn w:val="StandardWeb"/>
    <w:qFormat/>
    <w:rsid w:val="00662337"/>
    <w:pPr>
      <w:spacing w:line="360" w:lineRule="auto"/>
    </w:pPr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seeinflammen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rseeinflammen.de/Service/Anmeldung-Crazy-Boats-Para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rurseeinflamm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rurseeinflam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rseeinflamme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SL\Dropbox\Dropbox\Rursee%20in%20Flammen\00%20Vorlagen%20&amp;%20Mitglieder\01%20Vorlagen\OV%20A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C:\00SL\Dropbox\Dropbox\Rursee in Flammen\00 Vorlagen &amp; Mitglieder\01 Vorlagen\OV AV.dot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</vt:lpstr>
    </vt:vector>
  </TitlesOfParts>
  <Company>regio iT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Sander Lutterbach</dc:creator>
  <cp:lastModifiedBy>Elena Hilger</cp:lastModifiedBy>
  <cp:revision>18</cp:revision>
  <cp:lastPrinted>2023-05-17T22:40:00Z</cp:lastPrinted>
  <dcterms:created xsi:type="dcterms:W3CDTF">2024-04-18T20:34:00Z</dcterms:created>
  <dcterms:modified xsi:type="dcterms:W3CDTF">2025-06-24T21:06:00Z</dcterms:modified>
</cp:coreProperties>
</file>